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9047" w14:textId="67B7AE15" w:rsidR="008C4DA7" w:rsidRDefault="00520A84" w:rsidP="00DC1EE1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7C0043">
        <w:rPr>
          <w:rFonts w:hint="eastAsia"/>
        </w:rPr>
        <w:t>７</w:t>
      </w:r>
      <w:r w:rsidR="00A84A38">
        <w:rPr>
          <w:rFonts w:hint="eastAsia"/>
          <w:lang w:eastAsia="zh-TW"/>
        </w:rPr>
        <w:t xml:space="preserve">年　　</w:t>
      </w:r>
      <w:r w:rsidR="008C4DA7">
        <w:rPr>
          <w:rFonts w:hint="eastAsia"/>
          <w:lang w:eastAsia="zh-TW"/>
        </w:rPr>
        <w:t>月　　日</w:t>
      </w:r>
    </w:p>
    <w:p w14:paraId="55D1E6F5" w14:textId="60403811" w:rsidR="008C4DA7" w:rsidRDefault="00167EE4" w:rsidP="008C4DA7">
      <w:pPr>
        <w:rPr>
          <w:lang w:eastAsia="zh-TW"/>
        </w:rPr>
      </w:pPr>
      <w:r>
        <w:rPr>
          <w:rFonts w:hint="eastAsia"/>
          <w:lang w:eastAsia="zh-TW"/>
        </w:rPr>
        <w:t>令和</w:t>
      </w:r>
      <w:r w:rsidR="007C0043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 xml:space="preserve">年度　</w:t>
      </w:r>
      <w:r w:rsidR="008C4DA7">
        <w:rPr>
          <w:rFonts w:hint="eastAsia"/>
          <w:lang w:eastAsia="zh-TW"/>
        </w:rPr>
        <w:t>長野県中学校</w:t>
      </w:r>
      <w:r>
        <w:rPr>
          <w:rFonts w:hint="eastAsia"/>
          <w:lang w:eastAsia="zh-TW"/>
        </w:rPr>
        <w:t>新人</w:t>
      </w:r>
      <w:r w:rsidR="008C4DA7">
        <w:rPr>
          <w:rFonts w:hint="eastAsia"/>
          <w:lang w:eastAsia="zh-TW"/>
        </w:rPr>
        <w:t>体育大会</w:t>
      </w:r>
    </w:p>
    <w:p w14:paraId="709625CF" w14:textId="77777777" w:rsidR="008C4DA7" w:rsidRDefault="008C4DA7" w:rsidP="008C4DA7">
      <w:r>
        <w:rPr>
          <w:rFonts w:hint="eastAsia"/>
        </w:rPr>
        <w:t>サッカー競技　北信地区</w:t>
      </w:r>
      <w:r w:rsidR="00167EE4">
        <w:rPr>
          <w:rFonts w:hint="eastAsia"/>
        </w:rPr>
        <w:t>大会</w:t>
      </w:r>
    </w:p>
    <w:p w14:paraId="4B356A1D" w14:textId="77777777" w:rsidR="008C4DA7" w:rsidRDefault="008C4DA7" w:rsidP="008C4DA7"/>
    <w:p w14:paraId="5B34B45F" w14:textId="77777777" w:rsidR="008C4DA7" w:rsidRDefault="008C4DA7" w:rsidP="008C4DA7">
      <w:pPr>
        <w:jc w:val="center"/>
        <w:rPr>
          <w:b/>
          <w:w w:val="150"/>
          <w:sz w:val="28"/>
        </w:rPr>
      </w:pPr>
      <w:r>
        <w:rPr>
          <w:rFonts w:hint="eastAsia"/>
          <w:b/>
          <w:w w:val="150"/>
          <w:sz w:val="28"/>
        </w:rPr>
        <w:t>外部コーチのベンチ入り届</w:t>
      </w:r>
    </w:p>
    <w:p w14:paraId="0FF8988D" w14:textId="77777777" w:rsidR="008C4DA7" w:rsidRDefault="008C4DA7" w:rsidP="008C4DA7">
      <w:pPr>
        <w:rPr>
          <w:sz w:val="24"/>
          <w:u w:val="single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C4DA7" w14:paraId="06EE3114" w14:textId="77777777">
        <w:trPr>
          <w:trHeight w:val="570"/>
        </w:trPr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4F010C40" w14:textId="77777777" w:rsidR="008C4DA7" w:rsidRDefault="008C4DA7" w:rsidP="008C4DA7">
            <w:pPr>
              <w:rPr>
                <w:sz w:val="24"/>
              </w:rPr>
            </w:pPr>
          </w:p>
          <w:p w14:paraId="763FC179" w14:textId="77777777" w:rsidR="008C4DA7" w:rsidRPr="00C6008F" w:rsidRDefault="008C4DA7" w:rsidP="008C4DA7">
            <w:pPr>
              <w:rPr>
                <w:sz w:val="28"/>
                <w:szCs w:val="28"/>
              </w:rPr>
            </w:pPr>
            <w:r w:rsidRPr="00C6008F">
              <w:rPr>
                <w:rFonts w:hint="eastAsia"/>
                <w:sz w:val="28"/>
                <w:szCs w:val="28"/>
              </w:rPr>
              <w:t xml:space="preserve">チーム名　　　　　　　　　　　　　　　　　</w:t>
            </w:r>
          </w:p>
        </w:tc>
      </w:tr>
    </w:tbl>
    <w:p w14:paraId="7ADD71F4" w14:textId="77777777" w:rsidR="008C4DA7" w:rsidRPr="006F279E" w:rsidRDefault="008C4DA7" w:rsidP="008C4DA7">
      <w:pPr>
        <w:rPr>
          <w:sz w:val="24"/>
          <w:u w:val="single"/>
        </w:rPr>
      </w:pPr>
    </w:p>
    <w:p w14:paraId="1C69857E" w14:textId="77777777" w:rsidR="008C4DA7" w:rsidRDefault="008C4DA7" w:rsidP="008C4DA7">
      <w:pPr>
        <w:rPr>
          <w:sz w:val="24"/>
          <w:u w:val="single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C4DA7" w14:paraId="4D4112B3" w14:textId="77777777">
        <w:trPr>
          <w:trHeight w:val="615"/>
        </w:trPr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17330353" w14:textId="77777777" w:rsidR="008C4DA7" w:rsidRDefault="008C4DA7" w:rsidP="008C4DA7">
            <w:pPr>
              <w:rPr>
                <w:sz w:val="24"/>
              </w:rPr>
            </w:pPr>
          </w:p>
          <w:p w14:paraId="1B1344BF" w14:textId="77777777" w:rsidR="008C4DA7" w:rsidRPr="00C6008F" w:rsidRDefault="008C4DA7" w:rsidP="008C4D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コーチ氏名　　　　　　　　　　　　　　　　　　　　</w:t>
            </w:r>
            <w:r w:rsidRPr="00C6008F">
              <w:rPr>
                <w:rFonts w:hint="eastAsia"/>
                <w:sz w:val="28"/>
                <w:szCs w:val="28"/>
              </w:rPr>
              <w:t>年齢　　才</w:t>
            </w:r>
          </w:p>
        </w:tc>
      </w:tr>
    </w:tbl>
    <w:p w14:paraId="54774986" w14:textId="77777777" w:rsidR="008C4DA7" w:rsidRDefault="008C4DA7" w:rsidP="008C4DA7">
      <w:pPr>
        <w:ind w:firstLineChars="200" w:firstLine="451"/>
        <w:rPr>
          <w:sz w:val="24"/>
        </w:rPr>
      </w:pPr>
    </w:p>
    <w:p w14:paraId="7F4C741D" w14:textId="77777777" w:rsidR="008C4DA7" w:rsidRDefault="008C4DA7" w:rsidP="008C4DA7">
      <w:pPr>
        <w:ind w:firstLineChars="200" w:firstLine="451"/>
        <w:rPr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5"/>
      </w:tblGrid>
      <w:tr w:rsidR="008C4DA7" w14:paraId="0CECB02B" w14:textId="77777777">
        <w:trPr>
          <w:trHeight w:val="645"/>
        </w:trPr>
        <w:tc>
          <w:tcPr>
            <w:tcW w:w="8647" w:type="dxa"/>
            <w:tcBorders>
              <w:top w:val="nil"/>
              <w:left w:val="nil"/>
              <w:right w:val="nil"/>
            </w:tcBorders>
          </w:tcPr>
          <w:p w14:paraId="330F85F4" w14:textId="77777777" w:rsidR="008C4DA7" w:rsidRDefault="008C4DA7" w:rsidP="008C4DA7">
            <w:pPr>
              <w:rPr>
                <w:sz w:val="16"/>
                <w:szCs w:val="16"/>
              </w:rPr>
            </w:pPr>
          </w:p>
          <w:p w14:paraId="7592C092" w14:textId="77777777" w:rsidR="008C4DA7" w:rsidRPr="00C6008F" w:rsidRDefault="008C4DA7" w:rsidP="008C4DA7">
            <w:pPr>
              <w:rPr>
                <w:sz w:val="16"/>
                <w:szCs w:val="16"/>
              </w:rPr>
            </w:pPr>
            <w:r w:rsidRPr="00C6008F">
              <w:rPr>
                <w:rFonts w:hint="eastAsia"/>
                <w:sz w:val="16"/>
                <w:szCs w:val="16"/>
              </w:rPr>
              <w:t>（該当項目に○印をつける）</w:t>
            </w:r>
          </w:p>
          <w:p w14:paraId="19F2A690" w14:textId="77777777" w:rsidR="008C4DA7" w:rsidRPr="00C6008F" w:rsidRDefault="008C4DA7" w:rsidP="008C4DA7">
            <w:pPr>
              <w:rPr>
                <w:sz w:val="28"/>
                <w:szCs w:val="28"/>
              </w:rPr>
            </w:pPr>
            <w:r w:rsidRPr="00C6008F">
              <w:rPr>
                <w:rFonts w:hint="eastAsia"/>
                <w:sz w:val="28"/>
                <w:szCs w:val="28"/>
              </w:rPr>
              <w:t>コーチ資格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Ａ級コーチ　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 xml:space="preserve">　Ｂ級コーチ　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6008F">
              <w:rPr>
                <w:rFonts w:hint="eastAsia"/>
                <w:sz w:val="22"/>
                <w:szCs w:val="22"/>
              </w:rPr>
              <w:t>Ｃ級コーチ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 xml:space="preserve">　Ｄ級コーチ　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 xml:space="preserve">　資格</w:t>
            </w:r>
            <w:r w:rsidRPr="00C6008F">
              <w:rPr>
                <w:rFonts w:hint="eastAsia"/>
                <w:sz w:val="22"/>
                <w:szCs w:val="22"/>
              </w:rPr>
              <w:t>なし</w:t>
            </w:r>
          </w:p>
        </w:tc>
      </w:tr>
    </w:tbl>
    <w:p w14:paraId="6F2F0A88" w14:textId="77777777" w:rsidR="008C4DA7" w:rsidRPr="00622093" w:rsidRDefault="008C4DA7" w:rsidP="008C4DA7">
      <w:pPr>
        <w:rPr>
          <w:sz w:val="24"/>
          <w:u w:val="single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C4DA7" w14:paraId="0929E073" w14:textId="77777777">
        <w:trPr>
          <w:trHeight w:val="645"/>
        </w:trPr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7AB3E3FC" w14:textId="77777777" w:rsidR="008C4DA7" w:rsidRDefault="008C4DA7" w:rsidP="008C4DA7">
            <w:pPr>
              <w:rPr>
                <w:sz w:val="24"/>
              </w:rPr>
            </w:pPr>
          </w:p>
          <w:p w14:paraId="623E3FFE" w14:textId="77777777" w:rsidR="008C4DA7" w:rsidRDefault="008C4DA7" w:rsidP="008C4DA7">
            <w:pPr>
              <w:rPr>
                <w:sz w:val="24"/>
              </w:rPr>
            </w:pPr>
            <w:r w:rsidRPr="006F279E">
              <w:rPr>
                <w:rFonts w:hint="eastAsia"/>
                <w:sz w:val="24"/>
              </w:rPr>
              <w:t xml:space="preserve">コーチ住所　　　　　　　　　　　　　　　　　　　　　　　　　　　　　</w:t>
            </w:r>
          </w:p>
        </w:tc>
      </w:tr>
    </w:tbl>
    <w:p w14:paraId="269441D8" w14:textId="77777777" w:rsidR="008C4DA7" w:rsidRPr="006F279E" w:rsidRDefault="008C4DA7" w:rsidP="008C4DA7">
      <w:pPr>
        <w:ind w:firstLineChars="200" w:firstLine="451"/>
        <w:rPr>
          <w:sz w:val="24"/>
        </w:rPr>
      </w:pPr>
    </w:p>
    <w:p w14:paraId="20AEB970" w14:textId="77777777" w:rsidR="008C4DA7" w:rsidRPr="006F279E" w:rsidRDefault="008C4DA7" w:rsidP="008C4DA7">
      <w:pPr>
        <w:rPr>
          <w:sz w:val="24"/>
          <w:u w:val="single"/>
        </w:rPr>
      </w:pPr>
    </w:p>
    <w:p w14:paraId="6A0CB97A" w14:textId="77777777" w:rsidR="008C4DA7" w:rsidRDefault="008C4DA7" w:rsidP="008C4DA7">
      <w:pPr>
        <w:rPr>
          <w:sz w:val="24"/>
          <w:u w:val="single"/>
        </w:rPr>
      </w:pPr>
    </w:p>
    <w:p w14:paraId="05347B94" w14:textId="77777777" w:rsidR="008C4DA7" w:rsidRDefault="008C4DA7" w:rsidP="008C4DA7">
      <w:pPr>
        <w:numPr>
          <w:ilvl w:val="0"/>
          <w:numId w:val="24"/>
        </w:numPr>
      </w:pPr>
      <w:r>
        <w:rPr>
          <w:rFonts w:hint="eastAsia"/>
        </w:rPr>
        <w:t>当該校教員以外の外部コーチのベンチ入り条件</w:t>
      </w:r>
    </w:p>
    <w:p w14:paraId="497592B7" w14:textId="77777777" w:rsidR="008C4DA7" w:rsidRDefault="008C4DA7" w:rsidP="008C4DA7"/>
    <w:p w14:paraId="3E8A47EE" w14:textId="77777777" w:rsidR="008C4DA7" w:rsidRDefault="008C4DA7" w:rsidP="008C4DA7">
      <w:r>
        <w:rPr>
          <w:rFonts w:hint="eastAsia"/>
        </w:rPr>
        <w:t>学校教育の一環であることをふまえ、下記の条件を了承します。</w:t>
      </w:r>
    </w:p>
    <w:p w14:paraId="59F639F2" w14:textId="77777777" w:rsidR="008C4DA7" w:rsidRDefault="008C4DA7" w:rsidP="008C4DA7"/>
    <w:p w14:paraId="5619D380" w14:textId="77777777" w:rsidR="008C4DA7" w:rsidRDefault="008C4DA7" w:rsidP="008C4DA7">
      <w:pPr>
        <w:numPr>
          <w:ilvl w:val="0"/>
          <w:numId w:val="20"/>
        </w:numPr>
      </w:pPr>
      <w:r>
        <w:rPr>
          <w:rFonts w:hint="eastAsia"/>
        </w:rPr>
        <w:t>当該チームの監督の補佐として、指導を中心に、大会運営には関与しない。</w:t>
      </w:r>
    </w:p>
    <w:p w14:paraId="37D3C67E" w14:textId="77777777" w:rsidR="008C4DA7" w:rsidRDefault="008C4DA7" w:rsidP="008C4DA7">
      <w:pPr>
        <w:numPr>
          <w:ilvl w:val="0"/>
          <w:numId w:val="20"/>
        </w:numPr>
      </w:pPr>
      <w:r>
        <w:rPr>
          <w:rFonts w:hint="eastAsia"/>
        </w:rPr>
        <w:t>学校教育の一環として行われる大会の趣旨を十分に理解し、教育的言動をとる。</w:t>
      </w:r>
    </w:p>
    <w:p w14:paraId="5272A651" w14:textId="77777777" w:rsidR="008C4DA7" w:rsidRDefault="008C4DA7" w:rsidP="008C4DA7">
      <w:pPr>
        <w:numPr>
          <w:ilvl w:val="0"/>
          <w:numId w:val="20"/>
        </w:numPr>
      </w:pPr>
      <w:r>
        <w:rPr>
          <w:rFonts w:hint="eastAsia"/>
        </w:rPr>
        <w:t>大会運営上問題が生じた場合や、条件を逸脱する言動があった場合には、大会本部の指示に従う。</w:t>
      </w:r>
    </w:p>
    <w:p w14:paraId="13634366" w14:textId="77777777" w:rsidR="008C4DA7" w:rsidRDefault="008C4DA7" w:rsidP="008C4DA7"/>
    <w:p w14:paraId="621D6EF4" w14:textId="77777777" w:rsidR="008C4DA7" w:rsidRDefault="008C4DA7" w:rsidP="008C4DA7">
      <w:r>
        <w:rPr>
          <w:rFonts w:hint="eastAsia"/>
        </w:rPr>
        <w:t>上記のことを了承しておりますので、よろしくお願いします。</w:t>
      </w:r>
    </w:p>
    <w:p w14:paraId="1E366ABF" w14:textId="77777777" w:rsidR="008C4DA7" w:rsidRPr="00C6008F" w:rsidRDefault="008C4DA7" w:rsidP="008C4DA7"/>
    <w:p w14:paraId="28A9EEA4" w14:textId="77777777" w:rsidR="008C4DA7" w:rsidRDefault="008C4DA7" w:rsidP="008C4DA7"/>
    <w:tbl>
      <w:tblPr>
        <w:tblW w:w="0" w:type="auto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7"/>
      </w:tblGrid>
      <w:tr w:rsidR="008C4DA7" w14:paraId="0C7DD1AC" w14:textId="77777777">
        <w:trPr>
          <w:trHeight w:val="450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1A34C779" w14:textId="77777777" w:rsidR="008C4DA7" w:rsidRDefault="008C4DA7" w:rsidP="008C4DA7"/>
          <w:p w14:paraId="75D521C7" w14:textId="77777777" w:rsidR="008C4DA7" w:rsidRDefault="008C4DA7" w:rsidP="008C4DA7">
            <w:r>
              <w:rPr>
                <w:rFonts w:hint="eastAsia"/>
              </w:rPr>
              <w:t>中学校名</w:t>
            </w:r>
          </w:p>
        </w:tc>
      </w:tr>
    </w:tbl>
    <w:p w14:paraId="51E1690F" w14:textId="77777777" w:rsidR="008C4DA7" w:rsidRDefault="008C4DA7" w:rsidP="008C4DA7">
      <w:r>
        <w:rPr>
          <w:rFonts w:hint="eastAsia"/>
        </w:rPr>
        <w:t xml:space="preserve">　　　　　　</w:t>
      </w:r>
    </w:p>
    <w:tbl>
      <w:tblPr>
        <w:tblW w:w="0" w:type="auto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7"/>
      </w:tblGrid>
      <w:tr w:rsidR="008C4DA7" w14:paraId="491F3415" w14:textId="77777777">
        <w:trPr>
          <w:trHeight w:val="450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4F88396B" w14:textId="77777777" w:rsidR="008C4DA7" w:rsidRDefault="008C4DA7" w:rsidP="008C4DA7">
            <w:pPr>
              <w:rPr>
                <w:lang w:eastAsia="zh-TW"/>
              </w:rPr>
            </w:pPr>
          </w:p>
          <w:p w14:paraId="380F96F6" w14:textId="77777777" w:rsidR="008C4DA7" w:rsidRDefault="008C4DA7" w:rsidP="008C4DA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学校長氏名　　　　　　　　　　　　　　　　　　　　　　　職印</w:t>
            </w:r>
          </w:p>
        </w:tc>
      </w:tr>
    </w:tbl>
    <w:p w14:paraId="4D1DE5DD" w14:textId="77777777" w:rsidR="008C4DA7" w:rsidRDefault="008C4DA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</w:t>
      </w:r>
    </w:p>
    <w:sectPr w:rsidR="008C4DA7" w:rsidSect="00C6008F">
      <w:pgSz w:w="11907" w:h="16840" w:code="9"/>
      <w:pgMar w:top="1085" w:right="1406" w:bottom="1191" w:left="1503" w:header="720" w:footer="720" w:gutter="0"/>
      <w:cols w:space="720"/>
      <w:docGrid w:type="linesAndChars" w:linePitch="383" w:charSpace="-2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706B" w14:textId="77777777" w:rsidR="00853345" w:rsidRDefault="00853345" w:rsidP="00AB5C1B">
      <w:r>
        <w:separator/>
      </w:r>
    </w:p>
  </w:endnote>
  <w:endnote w:type="continuationSeparator" w:id="0">
    <w:p w14:paraId="0E1BE9C1" w14:textId="77777777" w:rsidR="00853345" w:rsidRDefault="00853345" w:rsidP="00AB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DE8F" w14:textId="77777777" w:rsidR="00853345" w:rsidRDefault="00853345" w:rsidP="00AB5C1B">
      <w:r>
        <w:separator/>
      </w:r>
    </w:p>
  </w:footnote>
  <w:footnote w:type="continuationSeparator" w:id="0">
    <w:p w14:paraId="5CF79792" w14:textId="77777777" w:rsidR="00853345" w:rsidRDefault="00853345" w:rsidP="00AB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D3A"/>
    <w:multiLevelType w:val="hybridMultilevel"/>
    <w:tmpl w:val="081C87D4"/>
    <w:lvl w:ilvl="0" w:tplc="DD50F42E">
      <w:start w:val="1"/>
      <w:numFmt w:val="decimalFullWidth"/>
      <w:lvlText w:val="%1．"/>
      <w:lvlJc w:val="left"/>
      <w:pPr>
        <w:tabs>
          <w:tab w:val="num" w:pos="948"/>
        </w:tabs>
        <w:ind w:left="9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8"/>
        </w:tabs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8"/>
        </w:tabs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8"/>
        </w:tabs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8"/>
        </w:tabs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8"/>
        </w:tabs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8"/>
        </w:tabs>
        <w:ind w:left="4368" w:hanging="420"/>
      </w:pPr>
    </w:lvl>
  </w:abstractNum>
  <w:abstractNum w:abstractNumId="1" w15:restartNumberingAfterBreak="0">
    <w:nsid w:val="01913AB0"/>
    <w:multiLevelType w:val="multilevel"/>
    <w:tmpl w:val="3DC414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E6004C"/>
    <w:multiLevelType w:val="hybridMultilevel"/>
    <w:tmpl w:val="81086F5E"/>
    <w:lvl w:ilvl="0" w:tplc="8076A6DC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FB58E6C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8B6A6A6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3D36423"/>
    <w:multiLevelType w:val="hybridMultilevel"/>
    <w:tmpl w:val="499C35D2"/>
    <w:lvl w:ilvl="0" w:tplc="DA24305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5F47F63"/>
    <w:multiLevelType w:val="hybridMultilevel"/>
    <w:tmpl w:val="4E1C1ECC"/>
    <w:lvl w:ilvl="0" w:tplc="909A11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C5E6BDD4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7B71CD5"/>
    <w:multiLevelType w:val="hybridMultilevel"/>
    <w:tmpl w:val="9668A34C"/>
    <w:lvl w:ilvl="0" w:tplc="603A11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4EA29B4">
      <w:numFmt w:val="bullet"/>
      <w:lvlText w:val="・"/>
      <w:lvlJc w:val="left"/>
      <w:pPr>
        <w:tabs>
          <w:tab w:val="num" w:pos="1140"/>
        </w:tabs>
        <w:ind w:left="1140" w:hanging="48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B8A69C6"/>
    <w:multiLevelType w:val="hybridMultilevel"/>
    <w:tmpl w:val="774C1EE4"/>
    <w:lvl w:ilvl="0" w:tplc="A776E40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BC10B0A"/>
    <w:multiLevelType w:val="hybridMultilevel"/>
    <w:tmpl w:val="CEF648F2"/>
    <w:lvl w:ilvl="0" w:tplc="D66A277A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9B34A370">
      <w:start w:val="17"/>
      <w:numFmt w:val="decimalFullWidth"/>
      <w:lvlText w:val="（%2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0CDA3560"/>
    <w:multiLevelType w:val="singleLevel"/>
    <w:tmpl w:val="D2C45C3C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171E1998"/>
    <w:multiLevelType w:val="hybridMultilevel"/>
    <w:tmpl w:val="28C8F928"/>
    <w:lvl w:ilvl="0" w:tplc="603A11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17500FB6"/>
    <w:multiLevelType w:val="hybridMultilevel"/>
    <w:tmpl w:val="1D442088"/>
    <w:lvl w:ilvl="0" w:tplc="DD1C2516">
      <w:start w:val="5"/>
      <w:numFmt w:val="bullet"/>
      <w:lvlText w:val="○"/>
      <w:lvlJc w:val="left"/>
      <w:pPr>
        <w:tabs>
          <w:tab w:val="num" w:pos="1235"/>
        </w:tabs>
        <w:ind w:left="1235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5"/>
        </w:tabs>
        <w:ind w:left="1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5"/>
        </w:tabs>
        <w:ind w:left="2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5"/>
        </w:tabs>
        <w:ind w:left="2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5"/>
        </w:tabs>
        <w:ind w:left="2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5"/>
        </w:tabs>
        <w:ind w:left="3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5"/>
        </w:tabs>
        <w:ind w:left="3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5"/>
        </w:tabs>
        <w:ind w:left="4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5"/>
        </w:tabs>
        <w:ind w:left="4535" w:hanging="420"/>
      </w:pPr>
      <w:rPr>
        <w:rFonts w:ascii="Wingdings" w:hAnsi="Wingdings" w:hint="default"/>
      </w:rPr>
    </w:lvl>
  </w:abstractNum>
  <w:abstractNum w:abstractNumId="11" w15:restartNumberingAfterBreak="0">
    <w:nsid w:val="192A0C51"/>
    <w:multiLevelType w:val="singleLevel"/>
    <w:tmpl w:val="43904BA6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2" w15:restartNumberingAfterBreak="0">
    <w:nsid w:val="1AA14328"/>
    <w:multiLevelType w:val="hybridMultilevel"/>
    <w:tmpl w:val="68F02198"/>
    <w:lvl w:ilvl="0" w:tplc="6C686432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D6D1144"/>
    <w:multiLevelType w:val="multilevel"/>
    <w:tmpl w:val="BC18986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1E7F25CD"/>
    <w:multiLevelType w:val="hybridMultilevel"/>
    <w:tmpl w:val="33800ABC"/>
    <w:lvl w:ilvl="0" w:tplc="603A11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6CD4139"/>
    <w:multiLevelType w:val="hybridMultilevel"/>
    <w:tmpl w:val="FA74DFC8"/>
    <w:lvl w:ilvl="0" w:tplc="D1821C82">
      <w:start w:val="1"/>
      <w:numFmt w:val="decimalFullWidth"/>
      <w:lvlText w:val="（%1）"/>
      <w:lvlJc w:val="left"/>
      <w:pPr>
        <w:tabs>
          <w:tab w:val="num" w:pos="912"/>
        </w:tabs>
        <w:ind w:left="912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6" w15:restartNumberingAfterBreak="0">
    <w:nsid w:val="30352650"/>
    <w:multiLevelType w:val="hybridMultilevel"/>
    <w:tmpl w:val="A252C8E2"/>
    <w:lvl w:ilvl="0" w:tplc="E0AA999C">
      <w:start w:val="1"/>
      <w:numFmt w:val="decimalFullWidth"/>
      <w:lvlText w:val="%1．"/>
      <w:lvlJc w:val="left"/>
      <w:pPr>
        <w:tabs>
          <w:tab w:val="num" w:pos="1760"/>
        </w:tabs>
        <w:ind w:left="17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0"/>
        </w:tabs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0"/>
        </w:tabs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0"/>
        </w:tabs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0"/>
        </w:tabs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0"/>
        </w:tabs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20"/>
      </w:pPr>
    </w:lvl>
  </w:abstractNum>
  <w:abstractNum w:abstractNumId="17" w15:restartNumberingAfterBreak="0">
    <w:nsid w:val="345A3100"/>
    <w:multiLevelType w:val="hybridMultilevel"/>
    <w:tmpl w:val="027E0A46"/>
    <w:lvl w:ilvl="0" w:tplc="641E5382">
      <w:start w:val="5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5275296"/>
    <w:multiLevelType w:val="hybridMultilevel"/>
    <w:tmpl w:val="D0641C3A"/>
    <w:lvl w:ilvl="0" w:tplc="CA523DF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92D30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E80AD1"/>
    <w:multiLevelType w:val="hybridMultilevel"/>
    <w:tmpl w:val="3DC414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983CED"/>
    <w:multiLevelType w:val="hybridMultilevel"/>
    <w:tmpl w:val="21728996"/>
    <w:lvl w:ilvl="0" w:tplc="F1C478A2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46B06304">
      <w:start w:val="1"/>
      <w:numFmt w:val="decimalEnclosedCircle"/>
      <w:lvlText w:val="%2"/>
      <w:lvlJc w:val="left"/>
      <w:pPr>
        <w:tabs>
          <w:tab w:val="num" w:pos="1125"/>
        </w:tabs>
        <w:ind w:left="1125" w:hanging="420"/>
      </w:pPr>
      <w:rPr>
        <w:rFonts w:hint="eastAsia"/>
      </w:rPr>
    </w:lvl>
    <w:lvl w:ilvl="2" w:tplc="AE9C376C"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1" w15:restartNumberingAfterBreak="0">
    <w:nsid w:val="41E52C76"/>
    <w:multiLevelType w:val="hybridMultilevel"/>
    <w:tmpl w:val="B3B82894"/>
    <w:lvl w:ilvl="0" w:tplc="1EB6945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43E74222"/>
    <w:multiLevelType w:val="hybridMultilevel"/>
    <w:tmpl w:val="43B87D6C"/>
    <w:lvl w:ilvl="0" w:tplc="35A443C4">
      <w:numFmt w:val="bullet"/>
      <w:lvlText w:val="※"/>
      <w:lvlJc w:val="left"/>
      <w:pPr>
        <w:tabs>
          <w:tab w:val="num" w:pos="2607"/>
        </w:tabs>
        <w:ind w:left="2607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7"/>
        </w:tabs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7"/>
        </w:tabs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7"/>
        </w:tabs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7"/>
        </w:tabs>
        <w:ind w:left="5907" w:hanging="420"/>
      </w:pPr>
      <w:rPr>
        <w:rFonts w:ascii="Wingdings" w:hAnsi="Wingdings" w:hint="default"/>
      </w:rPr>
    </w:lvl>
  </w:abstractNum>
  <w:abstractNum w:abstractNumId="23" w15:restartNumberingAfterBreak="0">
    <w:nsid w:val="46346DF2"/>
    <w:multiLevelType w:val="hybridMultilevel"/>
    <w:tmpl w:val="0E3A3C92"/>
    <w:lvl w:ilvl="0" w:tplc="603A11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B9849FE"/>
    <w:multiLevelType w:val="hybridMultilevel"/>
    <w:tmpl w:val="0D1A0472"/>
    <w:lvl w:ilvl="0" w:tplc="D3BEC2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EBFE0C0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BC637C2"/>
    <w:multiLevelType w:val="hybridMultilevel"/>
    <w:tmpl w:val="F96EA73E"/>
    <w:lvl w:ilvl="0" w:tplc="C8C6E73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881B45"/>
    <w:multiLevelType w:val="multilevel"/>
    <w:tmpl w:val="BDDE9386"/>
    <w:lvl w:ilvl="0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5A663A2E"/>
    <w:multiLevelType w:val="hybridMultilevel"/>
    <w:tmpl w:val="78864A16"/>
    <w:lvl w:ilvl="0" w:tplc="B3124938">
      <w:start w:val="3"/>
      <w:numFmt w:val="decimalFullWidth"/>
      <w:lvlText w:val="（%1）"/>
      <w:lvlJc w:val="left"/>
      <w:pPr>
        <w:tabs>
          <w:tab w:val="num" w:pos="986"/>
        </w:tabs>
        <w:ind w:left="986" w:hanging="58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28" w15:restartNumberingAfterBreak="0">
    <w:nsid w:val="64317F6E"/>
    <w:multiLevelType w:val="hybridMultilevel"/>
    <w:tmpl w:val="DD3842CA"/>
    <w:lvl w:ilvl="0" w:tplc="9B34A370">
      <w:start w:val="17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7794CEB"/>
    <w:multiLevelType w:val="hybridMultilevel"/>
    <w:tmpl w:val="589CC4CE"/>
    <w:lvl w:ilvl="0" w:tplc="C10C71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A23DFA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2" w:tplc="CE40E6E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4C211A2"/>
    <w:multiLevelType w:val="hybridMultilevel"/>
    <w:tmpl w:val="311ED7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8D733A4"/>
    <w:multiLevelType w:val="multilevel"/>
    <w:tmpl w:val="DD3842CA"/>
    <w:lvl w:ilvl="0">
      <w:start w:val="17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0309D9"/>
    <w:multiLevelType w:val="hybridMultilevel"/>
    <w:tmpl w:val="5FE8CD46"/>
    <w:lvl w:ilvl="0" w:tplc="603A11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79811321">
    <w:abstractNumId w:val="4"/>
  </w:num>
  <w:num w:numId="2" w16cid:durableId="365254705">
    <w:abstractNumId w:val="16"/>
  </w:num>
  <w:num w:numId="3" w16cid:durableId="1852643097">
    <w:abstractNumId w:val="6"/>
  </w:num>
  <w:num w:numId="4" w16cid:durableId="695958996">
    <w:abstractNumId w:val="21"/>
  </w:num>
  <w:num w:numId="5" w16cid:durableId="457144692">
    <w:abstractNumId w:val="14"/>
  </w:num>
  <w:num w:numId="6" w16cid:durableId="1961456055">
    <w:abstractNumId w:val="9"/>
  </w:num>
  <w:num w:numId="7" w16cid:durableId="1641764409">
    <w:abstractNumId w:val="32"/>
  </w:num>
  <w:num w:numId="8" w16cid:durableId="2018387794">
    <w:abstractNumId w:val="23"/>
  </w:num>
  <w:num w:numId="9" w16cid:durableId="1776439496">
    <w:abstractNumId w:val="12"/>
  </w:num>
  <w:num w:numId="10" w16cid:durableId="1879857248">
    <w:abstractNumId w:val="5"/>
  </w:num>
  <w:num w:numId="11" w16cid:durableId="1870486240">
    <w:abstractNumId w:val="22"/>
  </w:num>
  <w:num w:numId="12" w16cid:durableId="204100159">
    <w:abstractNumId w:val="10"/>
  </w:num>
  <w:num w:numId="13" w16cid:durableId="1913928930">
    <w:abstractNumId w:val="20"/>
  </w:num>
  <w:num w:numId="14" w16cid:durableId="1900826981">
    <w:abstractNumId w:val="2"/>
  </w:num>
  <w:num w:numId="15" w16cid:durableId="107697847">
    <w:abstractNumId w:val="30"/>
  </w:num>
  <w:num w:numId="16" w16cid:durableId="477187454">
    <w:abstractNumId w:val="18"/>
  </w:num>
  <w:num w:numId="17" w16cid:durableId="137960354">
    <w:abstractNumId w:val="29"/>
  </w:num>
  <w:num w:numId="18" w16cid:durableId="1219825103">
    <w:abstractNumId w:val="0"/>
  </w:num>
  <w:num w:numId="19" w16cid:durableId="1757284844">
    <w:abstractNumId w:val="24"/>
  </w:num>
  <w:num w:numId="20" w16cid:durableId="914970867">
    <w:abstractNumId w:val="7"/>
  </w:num>
  <w:num w:numId="21" w16cid:durableId="1040516266">
    <w:abstractNumId w:val="3"/>
  </w:num>
  <w:num w:numId="22" w16cid:durableId="1878734798">
    <w:abstractNumId w:val="15"/>
  </w:num>
  <w:num w:numId="23" w16cid:durableId="547691829">
    <w:abstractNumId w:val="27"/>
  </w:num>
  <w:num w:numId="24" w16cid:durableId="1594625858">
    <w:abstractNumId w:val="8"/>
  </w:num>
  <w:num w:numId="25" w16cid:durableId="1976372867">
    <w:abstractNumId w:val="11"/>
  </w:num>
  <w:num w:numId="26" w16cid:durableId="2002653905">
    <w:abstractNumId w:val="26"/>
  </w:num>
  <w:num w:numId="27" w16cid:durableId="477187428">
    <w:abstractNumId w:val="13"/>
  </w:num>
  <w:num w:numId="28" w16cid:durableId="340745465">
    <w:abstractNumId w:val="28"/>
  </w:num>
  <w:num w:numId="29" w16cid:durableId="1404989723">
    <w:abstractNumId w:val="31"/>
  </w:num>
  <w:num w:numId="30" w16cid:durableId="1109855720">
    <w:abstractNumId w:val="25"/>
  </w:num>
  <w:num w:numId="31" w16cid:durableId="12195162">
    <w:abstractNumId w:val="19"/>
  </w:num>
  <w:num w:numId="32" w16cid:durableId="595359548">
    <w:abstractNumId w:val="1"/>
  </w:num>
  <w:num w:numId="33" w16cid:durableId="3053529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8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 Sheet Present" w:val="1"/>
    <w:docVar w:name="Fax Field Name" w:val=" "/>
    <w:docVar w:name="Fax Printer" w:val="COMMUNICATION CENTER FAX"/>
    <w:docVar w:name="Main Doc Present" w:val="1"/>
    <w:docVar w:name="Main Document Name" w:val="文書 5"/>
    <w:docVar w:name="MS Fax Present" w:val="0"/>
    <w:docVar w:name="Name of recipient#1" w:val="勝沢　勝"/>
    <w:docVar w:name="Name of recipient#2" w:val="鈴木政美"/>
    <w:docVar w:name="Name of recipient#3" w:val="中沢真明"/>
    <w:docVar w:name="Name of recipient#4" w:val="菅沼宣彦"/>
    <w:docVar w:name="Name of recipient#5" w:val="徳竹秀彦"/>
    <w:docVar w:name="Number of recipient#1" w:val="0263-29-0895"/>
    <w:docVar w:name="Number of recipient#2" w:val="0265-72-5246"/>
    <w:docVar w:name="Number of recipient#3" w:val="0263-51-1600"/>
    <w:docVar w:name="Number of recipient#4" w:val="0268-22-0202"/>
    <w:docVar w:name="Number of recipient#5" w:val="248-8831"/>
    <w:docVar w:name="Number of recipients" w:val="5"/>
  </w:docVars>
  <w:rsids>
    <w:rsidRoot w:val="002612A9"/>
    <w:rsid w:val="0000282C"/>
    <w:rsid w:val="0004735D"/>
    <w:rsid w:val="0005238D"/>
    <w:rsid w:val="00066E50"/>
    <w:rsid w:val="000B5C82"/>
    <w:rsid w:val="000D404C"/>
    <w:rsid w:val="0015357E"/>
    <w:rsid w:val="00167EE4"/>
    <w:rsid w:val="002612A9"/>
    <w:rsid w:val="00275601"/>
    <w:rsid w:val="002B372C"/>
    <w:rsid w:val="002D50D9"/>
    <w:rsid w:val="003043B7"/>
    <w:rsid w:val="003604C6"/>
    <w:rsid w:val="003A4615"/>
    <w:rsid w:val="00425C10"/>
    <w:rsid w:val="00427866"/>
    <w:rsid w:val="00445178"/>
    <w:rsid w:val="0047262B"/>
    <w:rsid w:val="0047458F"/>
    <w:rsid w:val="004D5C28"/>
    <w:rsid w:val="00520A84"/>
    <w:rsid w:val="00566E39"/>
    <w:rsid w:val="005A3B76"/>
    <w:rsid w:val="00622093"/>
    <w:rsid w:val="00655957"/>
    <w:rsid w:val="006F279E"/>
    <w:rsid w:val="007153A8"/>
    <w:rsid w:val="007334D9"/>
    <w:rsid w:val="007C0043"/>
    <w:rsid w:val="007C6216"/>
    <w:rsid w:val="00830781"/>
    <w:rsid w:val="00853345"/>
    <w:rsid w:val="008C4DA7"/>
    <w:rsid w:val="008D1B2B"/>
    <w:rsid w:val="008F3276"/>
    <w:rsid w:val="009D1D11"/>
    <w:rsid w:val="009E0C83"/>
    <w:rsid w:val="00A42ED6"/>
    <w:rsid w:val="00A84A38"/>
    <w:rsid w:val="00A86D07"/>
    <w:rsid w:val="00AB5C1B"/>
    <w:rsid w:val="00B00C90"/>
    <w:rsid w:val="00B055B7"/>
    <w:rsid w:val="00B969BC"/>
    <w:rsid w:val="00BC5606"/>
    <w:rsid w:val="00C05078"/>
    <w:rsid w:val="00C6008F"/>
    <w:rsid w:val="00C741D8"/>
    <w:rsid w:val="00C80B95"/>
    <w:rsid w:val="00C913B1"/>
    <w:rsid w:val="00D06914"/>
    <w:rsid w:val="00D27480"/>
    <w:rsid w:val="00D43098"/>
    <w:rsid w:val="00D52B6F"/>
    <w:rsid w:val="00DC1EE1"/>
    <w:rsid w:val="00DD700F"/>
    <w:rsid w:val="00DD797B"/>
    <w:rsid w:val="00E025BB"/>
    <w:rsid w:val="00E05149"/>
    <w:rsid w:val="00E166C4"/>
    <w:rsid w:val="00E3141D"/>
    <w:rsid w:val="00E61289"/>
    <w:rsid w:val="00E63A27"/>
    <w:rsid w:val="00EB6A09"/>
    <w:rsid w:val="00ED3A97"/>
    <w:rsid w:val="00F06049"/>
    <w:rsid w:val="00F4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96960"/>
  <w15:docId w15:val="{A2C987FE-5042-4A70-B307-7E87E7AA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1"/>
      <w:sz w:val="21"/>
    </w:rPr>
  </w:style>
  <w:style w:type="paragraph" w:styleId="1">
    <w:name w:val="heading 1"/>
    <w:basedOn w:val="a"/>
    <w:next w:val="a0"/>
    <w:qFormat/>
    <w:pPr>
      <w:keepNext/>
      <w:keepLines/>
      <w:spacing w:line="533" w:lineRule="auto"/>
      <w:ind w:left="840" w:right="-240"/>
      <w:outlineLvl w:val="0"/>
    </w:pPr>
    <w:rPr>
      <w:b/>
      <w:spacing w:val="-10"/>
      <w:kern w:val="28"/>
    </w:rPr>
  </w:style>
  <w:style w:type="paragraph" w:styleId="2">
    <w:name w:val="heading 2"/>
    <w:basedOn w:val="a"/>
    <w:next w:val="a0"/>
    <w:qFormat/>
    <w:pPr>
      <w:keepNext/>
      <w:keepLines/>
      <w:spacing w:line="533" w:lineRule="auto"/>
      <w:ind w:left="840" w:right="-240"/>
      <w:outlineLvl w:val="1"/>
    </w:pPr>
    <w:rPr>
      <w:spacing w:val="-10"/>
      <w:kern w:val="28"/>
    </w:rPr>
  </w:style>
  <w:style w:type="paragraph" w:styleId="3">
    <w:name w:val="heading 3"/>
    <w:basedOn w:val="a"/>
    <w:next w:val="a0"/>
    <w:qFormat/>
    <w:pPr>
      <w:keepNext/>
      <w:keepLines/>
      <w:spacing w:line="533" w:lineRule="auto"/>
      <w:ind w:left="840" w:right="-240"/>
      <w:outlineLvl w:val="2"/>
    </w:pPr>
    <w:rPr>
      <w:rFonts w:ascii="Arial" w:eastAsia="ＭＳ ゴシック" w:hAnsi="Arial"/>
      <w:spacing w:val="-5"/>
      <w:kern w:val="28"/>
      <w:sz w:val="20"/>
    </w:rPr>
  </w:style>
  <w:style w:type="paragraph" w:styleId="4">
    <w:name w:val="heading 4"/>
    <w:basedOn w:val="a"/>
    <w:next w:val="a0"/>
    <w:qFormat/>
    <w:pPr>
      <w:keepNext/>
      <w:keepLines/>
      <w:spacing w:line="533" w:lineRule="auto"/>
      <w:ind w:left="840" w:right="-240"/>
      <w:outlineLvl w:val="3"/>
    </w:pPr>
    <w:rPr>
      <w:i/>
      <w:spacing w:val="-2"/>
      <w:kern w:val="28"/>
      <w:sz w:val="20"/>
    </w:rPr>
  </w:style>
  <w:style w:type="paragraph" w:styleId="5">
    <w:name w:val="heading 5"/>
    <w:basedOn w:val="a"/>
    <w:next w:val="a0"/>
    <w:qFormat/>
    <w:pPr>
      <w:keepNext/>
      <w:keepLines/>
      <w:spacing w:line="533" w:lineRule="auto"/>
      <w:ind w:left="840" w:right="-240"/>
      <w:outlineLvl w:val="4"/>
    </w:pPr>
    <w:rPr>
      <w:rFonts w:ascii="Arial" w:eastAsia="ＭＳ ゴシック" w:hAnsi="Arial"/>
      <w:i/>
      <w:spacing w:val="-2"/>
      <w:kern w:val="28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logan">
    <w:name w:val="Slogan"/>
    <w:rPr>
      <w:rFonts w:ascii="Impact" w:hAnsi="Impact"/>
      <w:caps/>
      <w:color w:val="FFFFFF"/>
      <w:spacing w:val="20"/>
      <w:sz w:val="48"/>
    </w:rPr>
  </w:style>
  <w:style w:type="paragraph" w:customStyle="1" w:styleId="Logo">
    <w:name w:val="Logo"/>
    <w:basedOn w:val="a"/>
    <w:rPr>
      <w:rFonts w:eastAsia="Times New Roman"/>
      <w:sz w:val="20"/>
    </w:rPr>
  </w:style>
  <w:style w:type="paragraph" w:styleId="a4">
    <w:name w:val="Normal Indent"/>
    <w:basedOn w:val="a"/>
    <w:pPr>
      <w:ind w:left="1440" w:right="-240"/>
    </w:pPr>
  </w:style>
  <w:style w:type="character" w:customStyle="1" w:styleId="a5">
    <w:name w:val="ﾒｯｾｰｼﾞ見出しﾗﾍﾞﾙ"/>
    <w:rPr>
      <w:rFonts w:ascii="ＭＳ Ｐ明朝" w:eastAsia="ＭＳ Ｐ明朝" w:hAnsi="Times New Roman"/>
      <w:noProof w:val="0"/>
      <w:spacing w:val="-4"/>
      <w:sz w:val="21"/>
      <w:lang w:eastAsia="ja-JP"/>
    </w:rPr>
  </w:style>
  <w:style w:type="character" w:styleId="a6">
    <w:name w:val="Emphasis"/>
    <w:qFormat/>
    <w:rPr>
      <w:rFonts w:ascii="Arial" w:eastAsia="ＭＳ ゴシック" w:hAnsi="Arial"/>
      <w:noProof w:val="0"/>
      <w:spacing w:val="-10"/>
      <w:sz w:val="20"/>
      <w:lang w:val="en-US" w:eastAsia="ja-JP"/>
    </w:rPr>
  </w:style>
  <w:style w:type="paragraph" w:customStyle="1" w:styleId="10">
    <w:name w:val="ﾁｪｯｸﾎﾞｯｸｽ1"/>
    <w:basedOn w:val="a"/>
    <w:pPr>
      <w:spacing w:before="360" w:after="360"/>
    </w:pPr>
  </w:style>
  <w:style w:type="paragraph" w:customStyle="1" w:styleId="FAX">
    <w:name w:val="FAXﾍｯﾀﾞｰ"/>
    <w:basedOn w:val="a"/>
    <w:pPr>
      <w:spacing w:before="240" w:after="60"/>
    </w:pPr>
  </w:style>
  <w:style w:type="paragraph" w:styleId="a0">
    <w:name w:val="Body Text"/>
    <w:basedOn w:val="a"/>
    <w:pPr>
      <w:spacing w:line="480" w:lineRule="auto"/>
      <w:ind w:left="805"/>
    </w:pPr>
  </w:style>
  <w:style w:type="paragraph" w:customStyle="1" w:styleId="a7">
    <w:name w:val="大見出し"/>
    <w:next w:val="a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a8">
    <w:name w:val="返送先住所"/>
    <w:basedOn w:val="a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rFonts w:ascii="Arial" w:eastAsia="ＭＳ ゴシック" w:hAnsi="Arial"/>
      <w:sz w:val="20"/>
    </w:rPr>
  </w:style>
  <w:style w:type="paragraph" w:customStyle="1" w:styleId="a9">
    <w:name w:val="ﾛｺﾞ"/>
    <w:basedOn w:val="a"/>
  </w:style>
  <w:style w:type="paragraph" w:customStyle="1" w:styleId="aa">
    <w:name w:val="ｽﾛｰｶﾞﾝ"/>
    <w:basedOn w:val="a"/>
    <w:pPr>
      <w:framePr w:w="5170" w:h="1407" w:hRule="exact" w:hSpace="187" w:vSpace="187" w:wrap="around" w:vAnchor="page" w:hAnchor="page" w:x="966" w:y="14401" w:anchorLock="1"/>
    </w:pPr>
    <w:rPr>
      <w:rFonts w:ascii="Century" w:hAnsi="Century"/>
      <w:caps/>
      <w:color w:val="FFFFFF"/>
      <w:spacing w:val="20"/>
      <w:position w:val="12"/>
      <w:sz w:val="48"/>
    </w:rPr>
  </w:style>
  <w:style w:type="character" w:customStyle="1" w:styleId="ab">
    <w:name w:val="ﾁｪｯｸﾎﾞｯｸｽ"/>
    <w:rPr>
      <w:spacing w:val="0"/>
      <w:sz w:val="22"/>
    </w:rPr>
  </w:style>
  <w:style w:type="paragraph" w:customStyle="1" w:styleId="ac">
    <w:name w:val="会社名"/>
    <w:basedOn w:val="a"/>
    <w:pPr>
      <w:keepLines/>
      <w:framePr w:w="2640" w:h="1133" w:wrap="notBeside" w:vAnchor="page" w:hAnchor="page" w:x="8821" w:y="673" w:anchorLock="1"/>
      <w:spacing w:line="200" w:lineRule="atLeast"/>
      <w:ind w:left="840" w:right="-120"/>
    </w:pPr>
    <w:rPr>
      <w:sz w:val="18"/>
    </w:rPr>
  </w:style>
  <w:style w:type="paragraph" w:customStyle="1" w:styleId="ad">
    <w:name w:val="ﾍｯﾀﾞｰ(基準)"/>
    <w:basedOn w:val="a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Century" w:hAnsi="Century"/>
    </w:rPr>
  </w:style>
  <w:style w:type="paragraph" w:styleId="ae">
    <w:name w:val="footer"/>
    <w:basedOn w:val="ad"/>
    <w:pPr>
      <w:spacing w:before="420"/>
    </w:pPr>
    <w:rPr>
      <w:b/>
    </w:rPr>
  </w:style>
  <w:style w:type="paragraph" w:styleId="af">
    <w:name w:val="header"/>
    <w:basedOn w:val="ad"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customStyle="1" w:styleId="af0">
    <w:name w:val="見出し(基準)"/>
    <w:basedOn w:val="a"/>
    <w:next w:val="a0"/>
    <w:pPr>
      <w:keepNext/>
      <w:keepLines/>
      <w:spacing w:line="533" w:lineRule="auto"/>
      <w:ind w:left="840" w:right="-240"/>
    </w:pPr>
    <w:rPr>
      <w:rFonts w:ascii="Arial" w:eastAsia="ＭＳ ゴシック" w:hAnsi="Arial"/>
      <w:spacing w:val="-10"/>
      <w:kern w:val="28"/>
    </w:rPr>
  </w:style>
  <w:style w:type="paragraph" w:styleId="af1">
    <w:name w:val="Message Header"/>
    <w:basedOn w:val="a0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af2">
    <w:name w:val="ﾒｯｾｰｼﾞ見出し(開始)"/>
    <w:basedOn w:val="af1"/>
    <w:next w:val="af1"/>
  </w:style>
  <w:style w:type="paragraph" w:customStyle="1" w:styleId="af3">
    <w:name w:val="ﾒｯｾｰｼﾞ見出し(終了)"/>
    <w:basedOn w:val="af1"/>
    <w:next w:val="a0"/>
    <w:pPr>
      <w:tabs>
        <w:tab w:val="clear" w:pos="1560"/>
        <w:tab w:val="clear" w:pos="4920"/>
        <w:tab w:val="clear" w:pos="5640"/>
        <w:tab w:val="left" w:pos="1786"/>
        <w:tab w:val="left" w:pos="3182"/>
        <w:tab w:val="left" w:pos="5054"/>
        <w:tab w:val="left" w:pos="6782"/>
      </w:tabs>
      <w:spacing w:before="100" w:after="920"/>
      <w:ind w:left="840" w:firstLine="0"/>
    </w:pPr>
    <w:rPr>
      <w:spacing w:val="-6"/>
    </w:rPr>
  </w:style>
  <w:style w:type="character" w:styleId="af4">
    <w:name w:val="page number"/>
    <w:rPr>
      <w:rFonts w:ascii="Times New Roman" w:hAnsi="Times New Roman"/>
      <w:i/>
      <w:sz w:val="20"/>
      <w:vertAlign w:val="baseline"/>
    </w:rPr>
  </w:style>
  <w:style w:type="paragraph" w:customStyle="1" w:styleId="30">
    <w:name w:val="署名 3"/>
    <w:basedOn w:val="a"/>
    <w:next w:val="a"/>
    <w:pPr>
      <w:keepNext/>
      <w:keepLines/>
      <w:spacing w:before="660"/>
      <w:ind w:left="840" w:right="-120"/>
    </w:pPr>
  </w:style>
  <w:style w:type="paragraph" w:styleId="af5">
    <w:name w:val="Date"/>
    <w:basedOn w:val="a"/>
    <w:next w:val="a"/>
    <w:pPr>
      <w:widowControl w:val="0"/>
    </w:pPr>
    <w:rPr>
      <w:rFonts w:ascii="ＭＳ 明朝" w:hAnsi="Century"/>
      <w:kern w:val="2"/>
      <w:szCs w:val="24"/>
    </w:rPr>
  </w:style>
  <w:style w:type="paragraph" w:styleId="af6">
    <w:name w:val="Salutation"/>
    <w:basedOn w:val="a"/>
    <w:next w:val="a"/>
    <w:pPr>
      <w:widowControl w:val="0"/>
    </w:pPr>
    <w:rPr>
      <w:rFonts w:ascii="ＭＳ 明朝" w:hAnsi="Century"/>
      <w:kern w:val="2"/>
      <w:szCs w:val="24"/>
    </w:rPr>
  </w:style>
  <w:style w:type="paragraph" w:styleId="af7">
    <w:name w:val="Note Heading"/>
    <w:basedOn w:val="a"/>
    <w:next w:val="a"/>
    <w:pPr>
      <w:widowControl w:val="0"/>
      <w:jc w:val="center"/>
    </w:pPr>
    <w:rPr>
      <w:rFonts w:ascii="ＭＳ 明朝" w:hAnsi="Century"/>
      <w:kern w:val="2"/>
      <w:szCs w:val="24"/>
    </w:rPr>
  </w:style>
  <w:style w:type="character" w:styleId="af8">
    <w:name w:val="Hyperlink"/>
    <w:rPr>
      <w:color w:val="0000FF"/>
      <w:u w:val="single"/>
    </w:rPr>
  </w:style>
  <w:style w:type="paragraph" w:styleId="af9">
    <w:name w:val="Closing"/>
    <w:basedOn w:val="a"/>
    <w:pPr>
      <w:jc w:val="right"/>
    </w:pPr>
    <w:rPr>
      <w:sz w:val="24"/>
    </w:rPr>
  </w:style>
  <w:style w:type="paragraph" w:styleId="afa">
    <w:name w:val="Body Text Indent"/>
    <w:basedOn w:val="a"/>
    <w:pPr>
      <w:ind w:leftChars="100" w:left="978" w:hangingChars="400" w:hanging="782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2806;&#25991;&#26360;\FAX&#36865;&#20184;&#29366;%20&#65395;&#65384;&#65403;&#65438;&#65392;&#65412;&#65438;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 ｳｨｻﾞｰﾄﾞ.wiz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ウィザード</vt:lpstr>
      <vt:lpstr>FAX 送付状 ウィザード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ウィザード</dc:title>
  <dc:creator>飽田  敏</dc:creator>
  <cp:lastModifiedBy>渋川　宗宣</cp:lastModifiedBy>
  <cp:revision>2</cp:revision>
  <cp:lastPrinted>2003-05-01T02:05:00Z</cp:lastPrinted>
  <dcterms:created xsi:type="dcterms:W3CDTF">2025-08-20T02:31:00Z</dcterms:created>
  <dcterms:modified xsi:type="dcterms:W3CDTF">2025-08-20T02:31:00Z</dcterms:modified>
</cp:coreProperties>
</file>